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E49" w:rsidRDefault="00A32E49" w:rsidP="00D161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D161C1" w:rsidRPr="00D161C1">
        <w:rPr>
          <w:b/>
          <w:sz w:val="28"/>
          <w:szCs w:val="28"/>
        </w:rPr>
        <w:t xml:space="preserve">Информационные материалы к </w:t>
      </w:r>
      <w:r>
        <w:rPr>
          <w:b/>
          <w:sz w:val="28"/>
          <w:szCs w:val="28"/>
        </w:rPr>
        <w:t xml:space="preserve">проекту </w:t>
      </w:r>
    </w:p>
    <w:p w:rsidR="00ED144B" w:rsidRPr="00D161C1" w:rsidRDefault="00A32E49" w:rsidP="00D161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(</w:t>
      </w:r>
      <w:r w:rsidR="00D161C1" w:rsidRPr="00D161C1">
        <w:rPr>
          <w:b/>
          <w:sz w:val="28"/>
          <w:szCs w:val="28"/>
        </w:rPr>
        <w:t>общественны</w:t>
      </w:r>
      <w:r>
        <w:rPr>
          <w:b/>
          <w:sz w:val="28"/>
          <w:szCs w:val="28"/>
        </w:rPr>
        <w:t>е</w:t>
      </w:r>
      <w:r w:rsidR="00D161C1" w:rsidRPr="00D161C1">
        <w:rPr>
          <w:b/>
          <w:sz w:val="28"/>
          <w:szCs w:val="28"/>
        </w:rPr>
        <w:t xml:space="preserve"> обсуждения 14.0</w:t>
      </w:r>
      <w:r w:rsidR="0036623B">
        <w:rPr>
          <w:b/>
          <w:sz w:val="28"/>
          <w:szCs w:val="28"/>
        </w:rPr>
        <w:t>7.2025-28.07</w:t>
      </w:r>
      <w:r w:rsidR="00D161C1" w:rsidRPr="00D161C1">
        <w:rPr>
          <w:b/>
          <w:sz w:val="28"/>
          <w:szCs w:val="28"/>
        </w:rPr>
        <w:t>.2025</w:t>
      </w:r>
      <w:r>
        <w:rPr>
          <w:b/>
          <w:sz w:val="28"/>
          <w:szCs w:val="28"/>
        </w:rPr>
        <w:t>)</w:t>
      </w:r>
    </w:p>
    <w:p w:rsidR="00A32E49" w:rsidRDefault="00A32E49" w:rsidP="00D161C1">
      <w:pPr>
        <w:rPr>
          <w:b/>
          <w:sz w:val="28"/>
          <w:szCs w:val="28"/>
        </w:rPr>
      </w:pPr>
    </w:p>
    <w:p w:rsidR="00D161C1" w:rsidRDefault="00D161C1" w:rsidP="00D161C1">
      <w:pPr>
        <w:rPr>
          <w:b/>
          <w:sz w:val="28"/>
          <w:szCs w:val="28"/>
        </w:rPr>
      </w:pPr>
      <w:r w:rsidRPr="00D161C1">
        <w:rPr>
          <w:b/>
          <w:sz w:val="28"/>
          <w:szCs w:val="28"/>
        </w:rPr>
        <w:t>Испрашиваемые земельны</w:t>
      </w:r>
      <w:r w:rsidR="0036623B">
        <w:rPr>
          <w:b/>
          <w:sz w:val="28"/>
          <w:szCs w:val="28"/>
        </w:rPr>
        <w:t>й</w:t>
      </w:r>
      <w:r w:rsidRPr="00D161C1">
        <w:rPr>
          <w:b/>
          <w:sz w:val="28"/>
          <w:szCs w:val="28"/>
        </w:rPr>
        <w:t xml:space="preserve"> участ</w:t>
      </w:r>
      <w:r w:rsidR="0036623B">
        <w:rPr>
          <w:b/>
          <w:sz w:val="28"/>
          <w:szCs w:val="28"/>
        </w:rPr>
        <w:t>ок</w:t>
      </w:r>
      <w:r w:rsidRPr="00D161C1">
        <w:rPr>
          <w:b/>
          <w:sz w:val="28"/>
          <w:szCs w:val="28"/>
        </w:rPr>
        <w:t xml:space="preserve"> </w:t>
      </w:r>
      <w:proofErr w:type="spellStart"/>
      <w:r w:rsidRPr="00D161C1">
        <w:rPr>
          <w:b/>
          <w:sz w:val="28"/>
          <w:szCs w:val="28"/>
        </w:rPr>
        <w:t>д.Бор</w:t>
      </w:r>
      <w:proofErr w:type="spellEnd"/>
      <w:r w:rsidRPr="00D161C1">
        <w:rPr>
          <w:b/>
          <w:sz w:val="28"/>
          <w:szCs w:val="28"/>
        </w:rPr>
        <w:t xml:space="preserve"> </w:t>
      </w:r>
      <w:r w:rsidR="0036623B">
        <w:rPr>
          <w:b/>
          <w:sz w:val="28"/>
          <w:szCs w:val="28"/>
        </w:rPr>
        <w:t>53:07:0183801:340</w:t>
      </w:r>
      <w:bookmarkStart w:id="0" w:name="_GoBack"/>
      <w:bookmarkEnd w:id="0"/>
    </w:p>
    <w:p w:rsidR="0036623B" w:rsidRPr="00D161C1" w:rsidRDefault="0036623B" w:rsidP="0036623B">
      <w:pPr>
        <w:jc w:val="center"/>
        <w:rPr>
          <w:b/>
          <w:sz w:val="28"/>
          <w:szCs w:val="28"/>
        </w:rPr>
      </w:pPr>
    </w:p>
    <w:p w:rsidR="00D161C1" w:rsidRDefault="0036623B" w:rsidP="00D161C1">
      <w:pPr>
        <w:rPr>
          <w:b/>
        </w:rPr>
      </w:pPr>
      <w:r>
        <w:rPr>
          <w:noProof/>
        </w:rPr>
        <w:drawing>
          <wp:inline distT="0" distB="0" distL="0" distR="0" wp14:anchorId="57149F5E" wp14:editId="14F85EFA">
            <wp:extent cx="5939790" cy="640588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40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1C1" w:rsidRDefault="00D161C1" w:rsidP="00D161C1">
      <w:pPr>
        <w:jc w:val="center"/>
        <w:rPr>
          <w:b/>
        </w:rPr>
      </w:pPr>
    </w:p>
    <w:p w:rsidR="00A32E49" w:rsidRPr="00D161C1" w:rsidRDefault="00A32E49" w:rsidP="00D161C1">
      <w:pPr>
        <w:jc w:val="center"/>
        <w:rPr>
          <w:b/>
        </w:rPr>
      </w:pPr>
    </w:p>
    <w:sectPr w:rsidR="00A32E49" w:rsidRPr="00D161C1" w:rsidSect="003D7CB3">
      <w:pgSz w:w="11906" w:h="16838"/>
      <w:pgMar w:top="1134" w:right="567" w:bottom="1134" w:left="1985" w:header="567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0038"/>
    <w:multiLevelType w:val="hybridMultilevel"/>
    <w:tmpl w:val="211A2EA4"/>
    <w:lvl w:ilvl="0" w:tplc="47C48D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E517A1A"/>
    <w:multiLevelType w:val="multilevel"/>
    <w:tmpl w:val="28B05B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8D95011"/>
    <w:multiLevelType w:val="hybridMultilevel"/>
    <w:tmpl w:val="D6A6270E"/>
    <w:lvl w:ilvl="0" w:tplc="9F8E9022">
      <w:start w:val="1"/>
      <w:numFmt w:val="bullet"/>
      <w:lvlText w:val=""/>
      <w:lvlJc w:val="left"/>
      <w:pPr>
        <w:ind w:left="89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 w15:restartNumberingAfterBreak="0">
    <w:nsid w:val="675C757E"/>
    <w:multiLevelType w:val="multilevel"/>
    <w:tmpl w:val="821AA0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attachedTemplate r:id="rId1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63"/>
    <w:rsid w:val="00001A83"/>
    <w:rsid w:val="00002DFF"/>
    <w:rsid w:val="000312F7"/>
    <w:rsid w:val="000315C0"/>
    <w:rsid w:val="00034B7B"/>
    <w:rsid w:val="00042030"/>
    <w:rsid w:val="000A0116"/>
    <w:rsid w:val="000A04FC"/>
    <w:rsid w:val="000A1F53"/>
    <w:rsid w:val="000B15A9"/>
    <w:rsid w:val="000B493B"/>
    <w:rsid w:val="000B6A36"/>
    <w:rsid w:val="000D5BF4"/>
    <w:rsid w:val="000E15DB"/>
    <w:rsid w:val="000F1120"/>
    <w:rsid w:val="00104EAD"/>
    <w:rsid w:val="001204BD"/>
    <w:rsid w:val="00123E4A"/>
    <w:rsid w:val="00133800"/>
    <w:rsid w:val="001463B4"/>
    <w:rsid w:val="00151648"/>
    <w:rsid w:val="0015748D"/>
    <w:rsid w:val="001676CD"/>
    <w:rsid w:val="00170021"/>
    <w:rsid w:val="00183EBE"/>
    <w:rsid w:val="00186559"/>
    <w:rsid w:val="001929EC"/>
    <w:rsid w:val="00194A7B"/>
    <w:rsid w:val="001B709C"/>
    <w:rsid w:val="001E2B80"/>
    <w:rsid w:val="001E5681"/>
    <w:rsid w:val="001F12E0"/>
    <w:rsid w:val="00236F20"/>
    <w:rsid w:val="0024128D"/>
    <w:rsid w:val="00273556"/>
    <w:rsid w:val="002775E3"/>
    <w:rsid w:val="0028060B"/>
    <w:rsid w:val="0028523B"/>
    <w:rsid w:val="002932A8"/>
    <w:rsid w:val="00294C85"/>
    <w:rsid w:val="002D3308"/>
    <w:rsid w:val="002D3704"/>
    <w:rsid w:val="002E4D07"/>
    <w:rsid w:val="002F403E"/>
    <w:rsid w:val="0031632C"/>
    <w:rsid w:val="00316E51"/>
    <w:rsid w:val="003427A0"/>
    <w:rsid w:val="00342FE6"/>
    <w:rsid w:val="003574F6"/>
    <w:rsid w:val="003576C0"/>
    <w:rsid w:val="0036623B"/>
    <w:rsid w:val="003933B1"/>
    <w:rsid w:val="003A023B"/>
    <w:rsid w:val="003A65E2"/>
    <w:rsid w:val="003B0E4E"/>
    <w:rsid w:val="003B616D"/>
    <w:rsid w:val="003C032F"/>
    <w:rsid w:val="003D7CB3"/>
    <w:rsid w:val="003E5274"/>
    <w:rsid w:val="00403DA5"/>
    <w:rsid w:val="00404495"/>
    <w:rsid w:val="00407BFC"/>
    <w:rsid w:val="00416AA5"/>
    <w:rsid w:val="0042509E"/>
    <w:rsid w:val="00431C62"/>
    <w:rsid w:val="00453052"/>
    <w:rsid w:val="00456F9C"/>
    <w:rsid w:val="004624AF"/>
    <w:rsid w:val="004717CE"/>
    <w:rsid w:val="00476D67"/>
    <w:rsid w:val="004877C3"/>
    <w:rsid w:val="004B6BE0"/>
    <w:rsid w:val="004D0BFB"/>
    <w:rsid w:val="004D1FED"/>
    <w:rsid w:val="00511EA1"/>
    <w:rsid w:val="0051790F"/>
    <w:rsid w:val="00522E2C"/>
    <w:rsid w:val="0053245A"/>
    <w:rsid w:val="00556E08"/>
    <w:rsid w:val="005652F5"/>
    <w:rsid w:val="005A6ECD"/>
    <w:rsid w:val="005E259B"/>
    <w:rsid w:val="005E412D"/>
    <w:rsid w:val="005E64B3"/>
    <w:rsid w:val="005E6AC2"/>
    <w:rsid w:val="005E7679"/>
    <w:rsid w:val="00604B64"/>
    <w:rsid w:val="00613ECB"/>
    <w:rsid w:val="00617321"/>
    <w:rsid w:val="0063085C"/>
    <w:rsid w:val="00630C20"/>
    <w:rsid w:val="0063354D"/>
    <w:rsid w:val="00635703"/>
    <w:rsid w:val="00635C84"/>
    <w:rsid w:val="006434FE"/>
    <w:rsid w:val="00643929"/>
    <w:rsid w:val="00660837"/>
    <w:rsid w:val="00662F63"/>
    <w:rsid w:val="00670F99"/>
    <w:rsid w:val="00677D70"/>
    <w:rsid w:val="00686EC0"/>
    <w:rsid w:val="00694A9F"/>
    <w:rsid w:val="006D1BBF"/>
    <w:rsid w:val="006D6B14"/>
    <w:rsid w:val="006E51A8"/>
    <w:rsid w:val="007015E8"/>
    <w:rsid w:val="0072020A"/>
    <w:rsid w:val="00765F9A"/>
    <w:rsid w:val="007724AE"/>
    <w:rsid w:val="00774BE1"/>
    <w:rsid w:val="0078523C"/>
    <w:rsid w:val="007C5F02"/>
    <w:rsid w:val="007D0069"/>
    <w:rsid w:val="007D147F"/>
    <w:rsid w:val="007E261F"/>
    <w:rsid w:val="007E6A7A"/>
    <w:rsid w:val="007E7882"/>
    <w:rsid w:val="007F7412"/>
    <w:rsid w:val="00804683"/>
    <w:rsid w:val="008110A3"/>
    <w:rsid w:val="008321BF"/>
    <w:rsid w:val="00852AD8"/>
    <w:rsid w:val="00853615"/>
    <w:rsid w:val="00857FB5"/>
    <w:rsid w:val="008615E0"/>
    <w:rsid w:val="00883706"/>
    <w:rsid w:val="008B13E3"/>
    <w:rsid w:val="008B71CE"/>
    <w:rsid w:val="008D17A0"/>
    <w:rsid w:val="008D25E1"/>
    <w:rsid w:val="008D4B8B"/>
    <w:rsid w:val="008F55F1"/>
    <w:rsid w:val="00901551"/>
    <w:rsid w:val="00904738"/>
    <w:rsid w:val="009077D0"/>
    <w:rsid w:val="00912D7C"/>
    <w:rsid w:val="00917A6F"/>
    <w:rsid w:val="009354BD"/>
    <w:rsid w:val="00945C63"/>
    <w:rsid w:val="00947396"/>
    <w:rsid w:val="0094781C"/>
    <w:rsid w:val="0095004F"/>
    <w:rsid w:val="009518D2"/>
    <w:rsid w:val="00985E44"/>
    <w:rsid w:val="00995F76"/>
    <w:rsid w:val="009A1FF1"/>
    <w:rsid w:val="009A2EE4"/>
    <w:rsid w:val="009C42FD"/>
    <w:rsid w:val="009C46A1"/>
    <w:rsid w:val="009D4409"/>
    <w:rsid w:val="009E25D3"/>
    <w:rsid w:val="009E2A81"/>
    <w:rsid w:val="00A0372F"/>
    <w:rsid w:val="00A066C9"/>
    <w:rsid w:val="00A32E49"/>
    <w:rsid w:val="00A32F4A"/>
    <w:rsid w:val="00A343AB"/>
    <w:rsid w:val="00A50FE8"/>
    <w:rsid w:val="00A5431D"/>
    <w:rsid w:val="00A652F9"/>
    <w:rsid w:val="00A734CD"/>
    <w:rsid w:val="00AA528F"/>
    <w:rsid w:val="00AB4C87"/>
    <w:rsid w:val="00AD3F90"/>
    <w:rsid w:val="00AD44C5"/>
    <w:rsid w:val="00AD798E"/>
    <w:rsid w:val="00AF1852"/>
    <w:rsid w:val="00AF739D"/>
    <w:rsid w:val="00B041B0"/>
    <w:rsid w:val="00B053C3"/>
    <w:rsid w:val="00B26BF5"/>
    <w:rsid w:val="00B31A59"/>
    <w:rsid w:val="00B42A22"/>
    <w:rsid w:val="00B71100"/>
    <w:rsid w:val="00B8244A"/>
    <w:rsid w:val="00B96AD7"/>
    <w:rsid w:val="00BA72D9"/>
    <w:rsid w:val="00BB20A5"/>
    <w:rsid w:val="00BB4183"/>
    <w:rsid w:val="00BC4E50"/>
    <w:rsid w:val="00BE2DEB"/>
    <w:rsid w:val="00C10477"/>
    <w:rsid w:val="00C1179F"/>
    <w:rsid w:val="00C22F97"/>
    <w:rsid w:val="00C26457"/>
    <w:rsid w:val="00C30119"/>
    <w:rsid w:val="00C30DB2"/>
    <w:rsid w:val="00C36BC8"/>
    <w:rsid w:val="00C36E6F"/>
    <w:rsid w:val="00C711E5"/>
    <w:rsid w:val="00C8176A"/>
    <w:rsid w:val="00C81C98"/>
    <w:rsid w:val="00C8333D"/>
    <w:rsid w:val="00C95758"/>
    <w:rsid w:val="00CB6697"/>
    <w:rsid w:val="00CC0D60"/>
    <w:rsid w:val="00CF0074"/>
    <w:rsid w:val="00CF5018"/>
    <w:rsid w:val="00D001DD"/>
    <w:rsid w:val="00D0536C"/>
    <w:rsid w:val="00D161C1"/>
    <w:rsid w:val="00D35A1E"/>
    <w:rsid w:val="00D67E5C"/>
    <w:rsid w:val="00D70025"/>
    <w:rsid w:val="00D770AE"/>
    <w:rsid w:val="00D906EF"/>
    <w:rsid w:val="00D96A7F"/>
    <w:rsid w:val="00DC192C"/>
    <w:rsid w:val="00DC6D29"/>
    <w:rsid w:val="00DD0A8B"/>
    <w:rsid w:val="00DD2AB0"/>
    <w:rsid w:val="00DE716E"/>
    <w:rsid w:val="00E05451"/>
    <w:rsid w:val="00E13024"/>
    <w:rsid w:val="00E16D88"/>
    <w:rsid w:val="00E206C5"/>
    <w:rsid w:val="00E219AC"/>
    <w:rsid w:val="00E23D33"/>
    <w:rsid w:val="00E261AB"/>
    <w:rsid w:val="00E34E3B"/>
    <w:rsid w:val="00E371DE"/>
    <w:rsid w:val="00E74211"/>
    <w:rsid w:val="00E85995"/>
    <w:rsid w:val="00E96797"/>
    <w:rsid w:val="00EA78A5"/>
    <w:rsid w:val="00EC06F8"/>
    <w:rsid w:val="00EC3285"/>
    <w:rsid w:val="00ED144B"/>
    <w:rsid w:val="00ED67D9"/>
    <w:rsid w:val="00EE38C8"/>
    <w:rsid w:val="00EF18B1"/>
    <w:rsid w:val="00F01478"/>
    <w:rsid w:val="00F0442D"/>
    <w:rsid w:val="00F21D0A"/>
    <w:rsid w:val="00F314D3"/>
    <w:rsid w:val="00F628EB"/>
    <w:rsid w:val="00F645DD"/>
    <w:rsid w:val="00F67E48"/>
    <w:rsid w:val="00F8019B"/>
    <w:rsid w:val="00F96D46"/>
    <w:rsid w:val="00FB0325"/>
    <w:rsid w:val="00FC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A925"/>
  <w15:docId w15:val="{ECFE2BA6-339B-47AC-A143-1B3291A0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45A"/>
    <w:rPr>
      <w:color w:val="0000FF" w:themeColor="hyperlink"/>
      <w:u w:val="single"/>
    </w:rPr>
  </w:style>
  <w:style w:type="paragraph" w:customStyle="1" w:styleId="1">
    <w:name w:val="Обычный1"/>
    <w:rsid w:val="00ED67D9"/>
    <w:pPr>
      <w:widowControl w:val="0"/>
      <w:spacing w:before="20" w:after="2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ED67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07B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">
    <w:name w:val="Обычный2"/>
    <w:qFormat/>
    <w:rsid w:val="00002DFF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41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12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65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604B64"/>
    <w:pPr>
      <w:spacing w:before="120" w:after="120" w:line="240" w:lineRule="exact"/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604B6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62F6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62F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mal\Desktop\&#1054;&#1090;&#1076;&#1077;&#1083;&#1100;&#1085;&#1099;&#1077;%20&#1076;&#1086;&#1082;&#1091;&#1084;&#1077;&#1085;&#1090;&#1099;\&#1054;&#1090;&#1095;&#1077;&#1090;&#1099;%20&#1086;&#1090;%20&#1050;&#1072;&#1090;&#1080;%20&#1079;&#1072;%20&#1103;&#1085;&#1074;&#1072;&#1088;&#1100;\&#1054;&#1090;&#1074;&#1077;&#1090;&#1085;&#1072;%20&#1057;&#1040;-4201%20&#1085;&#1072;%2022.02.202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6104A-52D1-4CB2-88C5-F40140CE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Ответна СА-4201 на 22.02.2022</Template>
  <TotalTime>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Е.В.</dc:creator>
  <cp:lastModifiedBy>masol</cp:lastModifiedBy>
  <cp:revision>6</cp:revision>
  <cp:lastPrinted>2022-12-29T05:42:00Z</cp:lastPrinted>
  <dcterms:created xsi:type="dcterms:W3CDTF">2025-04-01T11:11:00Z</dcterms:created>
  <dcterms:modified xsi:type="dcterms:W3CDTF">2025-07-01T13:26:00Z</dcterms:modified>
</cp:coreProperties>
</file>